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5DF7" w14:textId="77777777" w:rsidR="00733CA2" w:rsidRDefault="00733CA2" w:rsidP="00733CA2">
      <w:pPr>
        <w:pStyle w:val="Title"/>
      </w:pPr>
      <w:r>
        <w:t>Goal Setting Worksheet</w:t>
      </w:r>
    </w:p>
    <w:p w14:paraId="72E685D3" w14:textId="77777777" w:rsidR="00733CA2" w:rsidRDefault="00733CA2" w:rsidP="00733CA2">
      <w:pPr>
        <w:pStyle w:val="Heading1"/>
      </w:pPr>
      <w:r>
        <w:t>Step 1. Identify and Prioritize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150"/>
        <w:gridCol w:w="1345"/>
      </w:tblGrid>
      <w:tr w:rsidR="00733CA2" w14:paraId="249DCF89" w14:textId="77777777" w:rsidTr="00C92745">
        <w:tc>
          <w:tcPr>
            <w:tcW w:w="4855" w:type="dxa"/>
          </w:tcPr>
          <w:p w14:paraId="10A8D93B" w14:textId="77777777" w:rsidR="00733CA2" w:rsidRPr="000A4629" w:rsidRDefault="00733CA2" w:rsidP="00C92745">
            <w:pPr>
              <w:rPr>
                <w:b/>
                <w:bCs/>
              </w:rPr>
            </w:pPr>
            <w:r>
              <w:rPr>
                <w:b/>
                <w:bCs/>
              </w:rPr>
              <w:t>Needs, Concerns, Areas for Improvement</w:t>
            </w:r>
          </w:p>
        </w:tc>
        <w:tc>
          <w:tcPr>
            <w:tcW w:w="3150" w:type="dxa"/>
          </w:tcPr>
          <w:p w14:paraId="38A25D5D" w14:textId="77777777" w:rsidR="00733CA2" w:rsidRPr="000A4629" w:rsidRDefault="00733CA2" w:rsidP="00C92745">
            <w:pPr>
              <w:rPr>
                <w:b/>
                <w:bCs/>
              </w:rPr>
            </w:pPr>
            <w:r w:rsidRPr="000A4629">
              <w:rPr>
                <w:b/>
                <w:bCs/>
              </w:rPr>
              <w:t>Source of Evidence</w:t>
            </w:r>
          </w:p>
        </w:tc>
        <w:tc>
          <w:tcPr>
            <w:tcW w:w="1345" w:type="dxa"/>
          </w:tcPr>
          <w:p w14:paraId="47E483B7" w14:textId="77777777" w:rsidR="00733CA2" w:rsidRPr="000A4629" w:rsidRDefault="00733CA2" w:rsidP="00C92745">
            <w:pPr>
              <w:rPr>
                <w:b/>
                <w:bCs/>
              </w:rPr>
            </w:pPr>
            <w:r w:rsidRPr="000A4629">
              <w:rPr>
                <w:b/>
                <w:bCs/>
              </w:rPr>
              <w:t>Priority</w:t>
            </w:r>
          </w:p>
        </w:tc>
      </w:tr>
      <w:tr w:rsidR="00733CA2" w14:paraId="48E730BF" w14:textId="77777777" w:rsidTr="00C92745">
        <w:trPr>
          <w:trHeight w:val="408"/>
        </w:trPr>
        <w:tc>
          <w:tcPr>
            <w:tcW w:w="4855" w:type="dxa"/>
          </w:tcPr>
          <w:p w14:paraId="552F7C42" w14:textId="77777777" w:rsidR="00733CA2" w:rsidRDefault="00733CA2" w:rsidP="00C92745"/>
        </w:tc>
        <w:tc>
          <w:tcPr>
            <w:tcW w:w="3150" w:type="dxa"/>
          </w:tcPr>
          <w:p w14:paraId="19BEC061" w14:textId="77777777" w:rsidR="00733CA2" w:rsidRDefault="00733CA2" w:rsidP="00C92745"/>
        </w:tc>
        <w:tc>
          <w:tcPr>
            <w:tcW w:w="1345" w:type="dxa"/>
          </w:tcPr>
          <w:p w14:paraId="45E6F8E5" w14:textId="77777777" w:rsidR="00733CA2" w:rsidRDefault="00733CA2" w:rsidP="00C92745"/>
        </w:tc>
      </w:tr>
      <w:tr w:rsidR="00733CA2" w14:paraId="04CCFA33" w14:textId="77777777" w:rsidTr="00C92745">
        <w:trPr>
          <w:trHeight w:val="408"/>
        </w:trPr>
        <w:tc>
          <w:tcPr>
            <w:tcW w:w="4855" w:type="dxa"/>
          </w:tcPr>
          <w:p w14:paraId="6845FB22" w14:textId="77777777" w:rsidR="00733CA2" w:rsidRDefault="00733CA2" w:rsidP="00C92745"/>
        </w:tc>
        <w:tc>
          <w:tcPr>
            <w:tcW w:w="3150" w:type="dxa"/>
          </w:tcPr>
          <w:p w14:paraId="5FC028D5" w14:textId="77777777" w:rsidR="00733CA2" w:rsidRDefault="00733CA2" w:rsidP="00C92745"/>
        </w:tc>
        <w:tc>
          <w:tcPr>
            <w:tcW w:w="1345" w:type="dxa"/>
          </w:tcPr>
          <w:p w14:paraId="69EB5947" w14:textId="77777777" w:rsidR="00733CA2" w:rsidRDefault="00733CA2" w:rsidP="00C92745"/>
        </w:tc>
      </w:tr>
      <w:tr w:rsidR="00733CA2" w14:paraId="7547A5C8" w14:textId="77777777" w:rsidTr="00C92745">
        <w:trPr>
          <w:trHeight w:val="408"/>
        </w:trPr>
        <w:tc>
          <w:tcPr>
            <w:tcW w:w="4855" w:type="dxa"/>
          </w:tcPr>
          <w:p w14:paraId="46A71E3D" w14:textId="77777777" w:rsidR="00733CA2" w:rsidRDefault="00733CA2" w:rsidP="00C92745"/>
        </w:tc>
        <w:tc>
          <w:tcPr>
            <w:tcW w:w="3150" w:type="dxa"/>
          </w:tcPr>
          <w:p w14:paraId="143FEE58" w14:textId="77777777" w:rsidR="00733CA2" w:rsidRDefault="00733CA2" w:rsidP="00C92745"/>
        </w:tc>
        <w:tc>
          <w:tcPr>
            <w:tcW w:w="1345" w:type="dxa"/>
          </w:tcPr>
          <w:p w14:paraId="73A753D2" w14:textId="77777777" w:rsidR="00733CA2" w:rsidRDefault="00733CA2" w:rsidP="00C92745"/>
        </w:tc>
      </w:tr>
      <w:tr w:rsidR="00733CA2" w14:paraId="4E129BA7" w14:textId="77777777" w:rsidTr="00C92745">
        <w:trPr>
          <w:trHeight w:val="408"/>
        </w:trPr>
        <w:tc>
          <w:tcPr>
            <w:tcW w:w="4855" w:type="dxa"/>
          </w:tcPr>
          <w:p w14:paraId="58AFEBA8" w14:textId="77777777" w:rsidR="00733CA2" w:rsidRDefault="00733CA2" w:rsidP="00C92745"/>
        </w:tc>
        <w:tc>
          <w:tcPr>
            <w:tcW w:w="3150" w:type="dxa"/>
          </w:tcPr>
          <w:p w14:paraId="6FF06B90" w14:textId="77777777" w:rsidR="00733CA2" w:rsidRDefault="00733CA2" w:rsidP="00C92745"/>
        </w:tc>
        <w:tc>
          <w:tcPr>
            <w:tcW w:w="1345" w:type="dxa"/>
          </w:tcPr>
          <w:p w14:paraId="755B63DA" w14:textId="77777777" w:rsidR="00733CA2" w:rsidRDefault="00733CA2" w:rsidP="00C92745"/>
        </w:tc>
      </w:tr>
      <w:tr w:rsidR="00733CA2" w14:paraId="1B6286F8" w14:textId="77777777" w:rsidTr="00C92745">
        <w:trPr>
          <w:trHeight w:val="408"/>
        </w:trPr>
        <w:tc>
          <w:tcPr>
            <w:tcW w:w="4855" w:type="dxa"/>
          </w:tcPr>
          <w:p w14:paraId="3AEA4071" w14:textId="77777777" w:rsidR="00733CA2" w:rsidRDefault="00733CA2" w:rsidP="00C92745"/>
        </w:tc>
        <w:tc>
          <w:tcPr>
            <w:tcW w:w="3150" w:type="dxa"/>
          </w:tcPr>
          <w:p w14:paraId="47B702AC" w14:textId="77777777" w:rsidR="00733CA2" w:rsidRDefault="00733CA2" w:rsidP="00C92745"/>
        </w:tc>
        <w:tc>
          <w:tcPr>
            <w:tcW w:w="1345" w:type="dxa"/>
          </w:tcPr>
          <w:p w14:paraId="52EE4F3C" w14:textId="77777777" w:rsidR="00733CA2" w:rsidRDefault="00733CA2" w:rsidP="00C92745"/>
        </w:tc>
      </w:tr>
      <w:tr w:rsidR="00733CA2" w14:paraId="4AA5D9B1" w14:textId="77777777" w:rsidTr="00C92745">
        <w:trPr>
          <w:trHeight w:val="408"/>
        </w:trPr>
        <w:tc>
          <w:tcPr>
            <w:tcW w:w="4855" w:type="dxa"/>
          </w:tcPr>
          <w:p w14:paraId="2DE0873A" w14:textId="77777777" w:rsidR="00733CA2" w:rsidRDefault="00733CA2" w:rsidP="00C92745"/>
        </w:tc>
        <w:tc>
          <w:tcPr>
            <w:tcW w:w="3150" w:type="dxa"/>
          </w:tcPr>
          <w:p w14:paraId="19B07937" w14:textId="77777777" w:rsidR="00733CA2" w:rsidRDefault="00733CA2" w:rsidP="00C92745"/>
        </w:tc>
        <w:tc>
          <w:tcPr>
            <w:tcW w:w="1345" w:type="dxa"/>
          </w:tcPr>
          <w:p w14:paraId="2226EEDA" w14:textId="77777777" w:rsidR="00733CA2" w:rsidRDefault="00733CA2" w:rsidP="00C92745"/>
        </w:tc>
      </w:tr>
      <w:tr w:rsidR="00733CA2" w14:paraId="11E080D8" w14:textId="77777777" w:rsidTr="00C92745">
        <w:trPr>
          <w:trHeight w:val="408"/>
        </w:trPr>
        <w:tc>
          <w:tcPr>
            <w:tcW w:w="4855" w:type="dxa"/>
          </w:tcPr>
          <w:p w14:paraId="579D337E" w14:textId="77777777" w:rsidR="00733CA2" w:rsidRDefault="00733CA2" w:rsidP="00C92745"/>
        </w:tc>
        <w:tc>
          <w:tcPr>
            <w:tcW w:w="3150" w:type="dxa"/>
          </w:tcPr>
          <w:p w14:paraId="44CD3A98" w14:textId="77777777" w:rsidR="00733CA2" w:rsidRDefault="00733CA2" w:rsidP="00C92745"/>
        </w:tc>
        <w:tc>
          <w:tcPr>
            <w:tcW w:w="1345" w:type="dxa"/>
          </w:tcPr>
          <w:p w14:paraId="104DC08C" w14:textId="77777777" w:rsidR="00733CA2" w:rsidRDefault="00733CA2" w:rsidP="00C92745"/>
        </w:tc>
      </w:tr>
      <w:tr w:rsidR="00733CA2" w14:paraId="6FE2C91F" w14:textId="77777777" w:rsidTr="00C92745">
        <w:trPr>
          <w:trHeight w:val="408"/>
        </w:trPr>
        <w:tc>
          <w:tcPr>
            <w:tcW w:w="4855" w:type="dxa"/>
          </w:tcPr>
          <w:p w14:paraId="6CBBAAF8" w14:textId="77777777" w:rsidR="00733CA2" w:rsidRDefault="00733CA2" w:rsidP="00C92745"/>
        </w:tc>
        <w:tc>
          <w:tcPr>
            <w:tcW w:w="3150" w:type="dxa"/>
          </w:tcPr>
          <w:p w14:paraId="769AD763" w14:textId="77777777" w:rsidR="00733CA2" w:rsidRDefault="00733CA2" w:rsidP="00C92745"/>
        </w:tc>
        <w:tc>
          <w:tcPr>
            <w:tcW w:w="1345" w:type="dxa"/>
          </w:tcPr>
          <w:p w14:paraId="2D45F55D" w14:textId="77777777" w:rsidR="00733CA2" w:rsidRDefault="00733CA2" w:rsidP="00C92745"/>
        </w:tc>
      </w:tr>
      <w:tr w:rsidR="00733CA2" w14:paraId="577147F1" w14:textId="77777777" w:rsidTr="00C92745">
        <w:trPr>
          <w:trHeight w:val="408"/>
        </w:trPr>
        <w:tc>
          <w:tcPr>
            <w:tcW w:w="4855" w:type="dxa"/>
          </w:tcPr>
          <w:p w14:paraId="6A4AB062" w14:textId="77777777" w:rsidR="00733CA2" w:rsidRDefault="00733CA2" w:rsidP="00C92745"/>
        </w:tc>
        <w:tc>
          <w:tcPr>
            <w:tcW w:w="3150" w:type="dxa"/>
          </w:tcPr>
          <w:p w14:paraId="4E5D7EAF" w14:textId="77777777" w:rsidR="00733CA2" w:rsidRDefault="00733CA2" w:rsidP="00C92745"/>
        </w:tc>
        <w:tc>
          <w:tcPr>
            <w:tcW w:w="1345" w:type="dxa"/>
          </w:tcPr>
          <w:p w14:paraId="73D1ECAB" w14:textId="77777777" w:rsidR="00733CA2" w:rsidRDefault="00733CA2" w:rsidP="00C92745"/>
        </w:tc>
      </w:tr>
      <w:tr w:rsidR="00733CA2" w14:paraId="144D8F4C" w14:textId="77777777" w:rsidTr="00C92745">
        <w:trPr>
          <w:trHeight w:val="408"/>
        </w:trPr>
        <w:tc>
          <w:tcPr>
            <w:tcW w:w="4855" w:type="dxa"/>
          </w:tcPr>
          <w:p w14:paraId="2FE1D114" w14:textId="77777777" w:rsidR="00733CA2" w:rsidRDefault="00733CA2" w:rsidP="00C92745"/>
        </w:tc>
        <w:tc>
          <w:tcPr>
            <w:tcW w:w="3150" w:type="dxa"/>
          </w:tcPr>
          <w:p w14:paraId="051EAEA8" w14:textId="77777777" w:rsidR="00733CA2" w:rsidRDefault="00733CA2" w:rsidP="00C92745"/>
        </w:tc>
        <w:tc>
          <w:tcPr>
            <w:tcW w:w="1345" w:type="dxa"/>
          </w:tcPr>
          <w:p w14:paraId="051F13F7" w14:textId="77777777" w:rsidR="00733CA2" w:rsidRDefault="00733CA2" w:rsidP="00C92745"/>
        </w:tc>
      </w:tr>
      <w:tr w:rsidR="00733CA2" w14:paraId="2072609D" w14:textId="77777777" w:rsidTr="00C92745">
        <w:trPr>
          <w:trHeight w:val="408"/>
        </w:trPr>
        <w:tc>
          <w:tcPr>
            <w:tcW w:w="4855" w:type="dxa"/>
          </w:tcPr>
          <w:p w14:paraId="7E7F22A8" w14:textId="77777777" w:rsidR="00733CA2" w:rsidRDefault="00733CA2" w:rsidP="00C92745"/>
        </w:tc>
        <w:tc>
          <w:tcPr>
            <w:tcW w:w="3150" w:type="dxa"/>
          </w:tcPr>
          <w:p w14:paraId="6E61953E" w14:textId="77777777" w:rsidR="00733CA2" w:rsidRDefault="00733CA2" w:rsidP="00C92745"/>
        </w:tc>
        <w:tc>
          <w:tcPr>
            <w:tcW w:w="1345" w:type="dxa"/>
          </w:tcPr>
          <w:p w14:paraId="30A76249" w14:textId="77777777" w:rsidR="00733CA2" w:rsidRDefault="00733CA2" w:rsidP="00C92745"/>
        </w:tc>
      </w:tr>
      <w:tr w:rsidR="00733CA2" w14:paraId="322F315C" w14:textId="77777777" w:rsidTr="00C92745">
        <w:trPr>
          <w:trHeight w:val="408"/>
        </w:trPr>
        <w:tc>
          <w:tcPr>
            <w:tcW w:w="4855" w:type="dxa"/>
          </w:tcPr>
          <w:p w14:paraId="5EF1358F" w14:textId="77777777" w:rsidR="00733CA2" w:rsidRDefault="00733CA2" w:rsidP="00C92745"/>
        </w:tc>
        <w:tc>
          <w:tcPr>
            <w:tcW w:w="3150" w:type="dxa"/>
          </w:tcPr>
          <w:p w14:paraId="66A09693" w14:textId="77777777" w:rsidR="00733CA2" w:rsidRDefault="00733CA2" w:rsidP="00C92745"/>
        </w:tc>
        <w:tc>
          <w:tcPr>
            <w:tcW w:w="1345" w:type="dxa"/>
          </w:tcPr>
          <w:p w14:paraId="39BD6742" w14:textId="77777777" w:rsidR="00733CA2" w:rsidRDefault="00733CA2" w:rsidP="00C92745"/>
        </w:tc>
      </w:tr>
      <w:tr w:rsidR="00733CA2" w14:paraId="2080A065" w14:textId="77777777" w:rsidTr="00C92745">
        <w:trPr>
          <w:trHeight w:val="408"/>
        </w:trPr>
        <w:tc>
          <w:tcPr>
            <w:tcW w:w="4855" w:type="dxa"/>
          </w:tcPr>
          <w:p w14:paraId="57855CDA" w14:textId="77777777" w:rsidR="00733CA2" w:rsidRDefault="00733CA2" w:rsidP="00C92745"/>
        </w:tc>
        <w:tc>
          <w:tcPr>
            <w:tcW w:w="3150" w:type="dxa"/>
          </w:tcPr>
          <w:p w14:paraId="32480D82" w14:textId="77777777" w:rsidR="00733CA2" w:rsidRDefault="00733CA2" w:rsidP="00C92745"/>
        </w:tc>
        <w:tc>
          <w:tcPr>
            <w:tcW w:w="1345" w:type="dxa"/>
          </w:tcPr>
          <w:p w14:paraId="113B06CD" w14:textId="77777777" w:rsidR="00733CA2" w:rsidRDefault="00733CA2" w:rsidP="00C92745"/>
        </w:tc>
      </w:tr>
      <w:tr w:rsidR="00733CA2" w14:paraId="212B285C" w14:textId="77777777" w:rsidTr="00C92745">
        <w:trPr>
          <w:trHeight w:val="408"/>
        </w:trPr>
        <w:tc>
          <w:tcPr>
            <w:tcW w:w="4855" w:type="dxa"/>
          </w:tcPr>
          <w:p w14:paraId="019605D5" w14:textId="77777777" w:rsidR="00733CA2" w:rsidRDefault="00733CA2" w:rsidP="00C92745"/>
        </w:tc>
        <w:tc>
          <w:tcPr>
            <w:tcW w:w="3150" w:type="dxa"/>
          </w:tcPr>
          <w:p w14:paraId="736A6643" w14:textId="77777777" w:rsidR="00733CA2" w:rsidRDefault="00733CA2" w:rsidP="00C92745"/>
        </w:tc>
        <w:tc>
          <w:tcPr>
            <w:tcW w:w="1345" w:type="dxa"/>
          </w:tcPr>
          <w:p w14:paraId="53E206C9" w14:textId="77777777" w:rsidR="00733CA2" w:rsidRDefault="00733CA2" w:rsidP="00C92745"/>
        </w:tc>
      </w:tr>
      <w:tr w:rsidR="00733CA2" w14:paraId="7F425FAF" w14:textId="77777777" w:rsidTr="00C92745">
        <w:trPr>
          <w:trHeight w:val="408"/>
        </w:trPr>
        <w:tc>
          <w:tcPr>
            <w:tcW w:w="4855" w:type="dxa"/>
          </w:tcPr>
          <w:p w14:paraId="0FB81503" w14:textId="77777777" w:rsidR="00733CA2" w:rsidRDefault="00733CA2" w:rsidP="00C92745"/>
        </w:tc>
        <w:tc>
          <w:tcPr>
            <w:tcW w:w="3150" w:type="dxa"/>
          </w:tcPr>
          <w:p w14:paraId="240AC16C" w14:textId="77777777" w:rsidR="00733CA2" w:rsidRDefault="00733CA2" w:rsidP="00C92745"/>
        </w:tc>
        <w:tc>
          <w:tcPr>
            <w:tcW w:w="1345" w:type="dxa"/>
          </w:tcPr>
          <w:p w14:paraId="4BAB21F4" w14:textId="77777777" w:rsidR="00733CA2" w:rsidRDefault="00733CA2" w:rsidP="00C92745"/>
        </w:tc>
      </w:tr>
      <w:tr w:rsidR="00733CA2" w14:paraId="40B5C8BE" w14:textId="77777777" w:rsidTr="00C92745">
        <w:trPr>
          <w:trHeight w:val="408"/>
        </w:trPr>
        <w:tc>
          <w:tcPr>
            <w:tcW w:w="4855" w:type="dxa"/>
          </w:tcPr>
          <w:p w14:paraId="305DB8CE" w14:textId="77777777" w:rsidR="00733CA2" w:rsidRDefault="00733CA2" w:rsidP="00C92745"/>
        </w:tc>
        <w:tc>
          <w:tcPr>
            <w:tcW w:w="3150" w:type="dxa"/>
          </w:tcPr>
          <w:p w14:paraId="168796D2" w14:textId="77777777" w:rsidR="00733CA2" w:rsidRDefault="00733CA2" w:rsidP="00C92745"/>
        </w:tc>
        <w:tc>
          <w:tcPr>
            <w:tcW w:w="1345" w:type="dxa"/>
          </w:tcPr>
          <w:p w14:paraId="6AB1C3EA" w14:textId="77777777" w:rsidR="00733CA2" w:rsidRDefault="00733CA2" w:rsidP="00C92745"/>
        </w:tc>
      </w:tr>
    </w:tbl>
    <w:p w14:paraId="084554A7" w14:textId="77777777" w:rsidR="00733CA2" w:rsidRDefault="00733CA2" w:rsidP="00733CA2">
      <w:pPr>
        <w:pStyle w:val="Heading1"/>
      </w:pPr>
      <w:r>
        <w:t>Step 2. Develop Goals</w:t>
      </w:r>
    </w:p>
    <w:p w14:paraId="66CD3021" w14:textId="77777777" w:rsidR="00733CA2" w:rsidRDefault="00733CA2" w:rsidP="00733CA2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68BC5B4C" w14:textId="77777777" w:rsidR="00733CA2" w:rsidRDefault="00733CA2" w:rsidP="00733CA2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1D074F60" w14:textId="77777777" w:rsidR="00733CA2" w:rsidRDefault="00733CA2" w:rsidP="00733CA2">
      <w:pPr>
        <w:pStyle w:val="ListParagraph"/>
        <w:numPr>
          <w:ilvl w:val="0"/>
          <w:numId w:val="1"/>
        </w:numPr>
        <w:spacing w:line="480" w:lineRule="auto"/>
      </w:pPr>
      <w:r>
        <w:t>______________________________________________________________________________________________________________________________________________</w:t>
      </w:r>
    </w:p>
    <w:p w14:paraId="3C7CC468" w14:textId="77777777" w:rsidR="00733CA2" w:rsidRDefault="00733CA2" w:rsidP="00733CA2">
      <w:pPr>
        <w:pStyle w:val="Heading1"/>
      </w:pPr>
      <w:r>
        <w:lastRenderedPageBreak/>
        <w:t>Step 3. Define S.M.A.R.T Objectives</w:t>
      </w:r>
    </w:p>
    <w:p w14:paraId="19879BE8" w14:textId="77777777" w:rsidR="00733CA2" w:rsidRDefault="00733CA2" w:rsidP="00733CA2">
      <w:r>
        <w:t>Goal 1: _______________________________________________________________________</w:t>
      </w:r>
    </w:p>
    <w:p w14:paraId="0274C9C2" w14:textId="77777777" w:rsidR="00733CA2" w:rsidRDefault="00733CA2" w:rsidP="00733CA2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556CCCF9" w14:textId="77777777" w:rsidR="00733CA2" w:rsidRDefault="00733CA2" w:rsidP="00733CA2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4A0060D3" w14:textId="77777777" w:rsidR="00733CA2" w:rsidRDefault="00733CA2" w:rsidP="00733CA2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0B8F4C82" w14:textId="77777777" w:rsidR="00733CA2" w:rsidRDefault="00733CA2" w:rsidP="00733CA2">
      <w:pPr>
        <w:spacing w:line="480" w:lineRule="auto"/>
      </w:pPr>
      <w:r>
        <w:t>Goal 2: _______________________________________________________________________</w:t>
      </w:r>
    </w:p>
    <w:p w14:paraId="1376C024" w14:textId="77777777" w:rsidR="00733CA2" w:rsidRDefault="00733CA2" w:rsidP="00733CA2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4DB5DF4C" w14:textId="77777777" w:rsidR="00733CA2" w:rsidRDefault="00733CA2" w:rsidP="00733CA2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5544459E" w14:textId="77777777" w:rsidR="00733CA2" w:rsidRPr="002F39FD" w:rsidRDefault="00733CA2" w:rsidP="00733CA2">
      <w:pPr>
        <w:pStyle w:val="ListParagraph"/>
        <w:numPr>
          <w:ilvl w:val="0"/>
          <w:numId w:val="3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372FA487" w14:textId="77777777" w:rsidR="00733CA2" w:rsidRDefault="00733CA2" w:rsidP="00733CA2">
      <w:pPr>
        <w:spacing w:line="480" w:lineRule="auto"/>
      </w:pPr>
      <w:r>
        <w:t>Goal 3: _______________________________________________________________________</w:t>
      </w:r>
    </w:p>
    <w:p w14:paraId="39C798A0" w14:textId="77777777" w:rsidR="00733CA2" w:rsidRDefault="00733CA2" w:rsidP="00733CA2">
      <w:pPr>
        <w:pStyle w:val="ListParagraph"/>
        <w:numPr>
          <w:ilvl w:val="0"/>
          <w:numId w:val="4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3936F3D6" w14:textId="77777777" w:rsidR="00733CA2" w:rsidRDefault="00733CA2" w:rsidP="00733CA2">
      <w:pPr>
        <w:pStyle w:val="ListParagraph"/>
        <w:numPr>
          <w:ilvl w:val="0"/>
          <w:numId w:val="4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0C353E0C" w14:textId="77777777" w:rsidR="00733CA2" w:rsidRPr="002F39FD" w:rsidRDefault="00733CA2" w:rsidP="00733CA2">
      <w:pPr>
        <w:pStyle w:val="ListParagraph"/>
        <w:numPr>
          <w:ilvl w:val="0"/>
          <w:numId w:val="4"/>
        </w:numPr>
        <w:spacing w:line="480" w:lineRule="auto"/>
      </w:pPr>
      <w:r>
        <w:t>________________________________________________________________________________________________________________________________________________</w:t>
      </w:r>
    </w:p>
    <w:p w14:paraId="719A1C03" w14:textId="77777777" w:rsidR="00733CA2" w:rsidRDefault="00733CA2" w:rsidP="00733CA2">
      <w:pPr>
        <w:pStyle w:val="Heading1"/>
      </w:pPr>
      <w:bookmarkStart w:id="0" w:name="_Action_Plan_Template"/>
      <w:bookmarkEnd w:id="0"/>
      <w:r>
        <w:lastRenderedPageBreak/>
        <w:t>Action Plan Template</w:t>
      </w:r>
    </w:p>
    <w:p w14:paraId="40318E22" w14:textId="77777777" w:rsidR="00733CA2" w:rsidRDefault="00733CA2" w:rsidP="00733CA2">
      <w:r>
        <w:t>The purpose of this template is to create a “script” for your improvement efforts and support implementation. Using this form as a template, develop an action plan for each goal identified through the assessment process. Modify the form as needed to fit your unique context.</w:t>
      </w:r>
    </w:p>
    <w:p w14:paraId="48268F89" w14:textId="77777777" w:rsidR="00733CA2" w:rsidRDefault="00733CA2" w:rsidP="00733CA2"/>
    <w:tbl>
      <w:tblPr>
        <w:tblStyle w:val="TableGrid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240"/>
        <w:gridCol w:w="1800"/>
        <w:gridCol w:w="1800"/>
        <w:gridCol w:w="1800"/>
        <w:gridCol w:w="1800"/>
      </w:tblGrid>
      <w:tr w:rsidR="00733CA2" w14:paraId="372531A2" w14:textId="77777777" w:rsidTr="00C92745">
        <w:tc>
          <w:tcPr>
            <w:tcW w:w="10440" w:type="dxa"/>
            <w:gridSpan w:val="5"/>
          </w:tcPr>
          <w:p w14:paraId="0A5D44CD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Action Plan Template</w:t>
            </w:r>
          </w:p>
        </w:tc>
      </w:tr>
      <w:tr w:rsidR="00733CA2" w14:paraId="2E7FA333" w14:textId="77777777" w:rsidTr="00C92745">
        <w:tc>
          <w:tcPr>
            <w:tcW w:w="3240" w:type="dxa"/>
          </w:tcPr>
          <w:p w14:paraId="28EDE06E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Goal</w:t>
            </w:r>
          </w:p>
        </w:tc>
        <w:tc>
          <w:tcPr>
            <w:tcW w:w="7200" w:type="dxa"/>
            <w:gridSpan w:val="4"/>
          </w:tcPr>
          <w:p w14:paraId="48C7A7DD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Objectives Supported:</w:t>
            </w:r>
            <w:r w:rsidRPr="00C47F9F">
              <w:rPr>
                <w:b/>
                <w:bCs/>
              </w:rPr>
              <w:br/>
              <w:t>1.</w:t>
            </w:r>
            <w:r w:rsidRPr="00C47F9F">
              <w:rPr>
                <w:b/>
                <w:bCs/>
              </w:rPr>
              <w:br/>
              <w:t xml:space="preserve"> </w:t>
            </w:r>
            <w:r w:rsidRPr="00C47F9F">
              <w:rPr>
                <w:b/>
                <w:bCs/>
              </w:rPr>
              <w:br/>
              <w:t xml:space="preserve">2. </w:t>
            </w:r>
            <w:r w:rsidRPr="00C47F9F">
              <w:rPr>
                <w:b/>
                <w:bCs/>
              </w:rPr>
              <w:br/>
            </w:r>
            <w:r w:rsidRPr="00C47F9F">
              <w:rPr>
                <w:b/>
                <w:bCs/>
              </w:rPr>
              <w:br/>
              <w:t>3.</w:t>
            </w:r>
            <w:r w:rsidRPr="00C47F9F">
              <w:rPr>
                <w:b/>
                <w:bCs/>
              </w:rPr>
              <w:br/>
              <w:t xml:space="preserve"> </w:t>
            </w:r>
          </w:p>
        </w:tc>
      </w:tr>
      <w:tr w:rsidR="00733CA2" w14:paraId="2588B69A" w14:textId="77777777" w:rsidTr="00C92745">
        <w:tc>
          <w:tcPr>
            <w:tcW w:w="3240" w:type="dxa"/>
          </w:tcPr>
          <w:p w14:paraId="71A4B42A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Strategies</w:t>
            </w:r>
          </w:p>
        </w:tc>
        <w:tc>
          <w:tcPr>
            <w:tcW w:w="1800" w:type="dxa"/>
          </w:tcPr>
          <w:p w14:paraId="56A0AAE3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Responsible Party</w:t>
            </w:r>
          </w:p>
        </w:tc>
        <w:tc>
          <w:tcPr>
            <w:tcW w:w="1800" w:type="dxa"/>
          </w:tcPr>
          <w:p w14:paraId="6CC8BB6D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Timeline</w:t>
            </w:r>
          </w:p>
        </w:tc>
        <w:tc>
          <w:tcPr>
            <w:tcW w:w="1800" w:type="dxa"/>
          </w:tcPr>
          <w:p w14:paraId="6BCB3331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Resources Requirements</w:t>
            </w:r>
          </w:p>
        </w:tc>
        <w:tc>
          <w:tcPr>
            <w:tcW w:w="1800" w:type="dxa"/>
          </w:tcPr>
          <w:p w14:paraId="6D77BC89" w14:textId="77777777" w:rsidR="00733CA2" w:rsidRPr="00C47F9F" w:rsidRDefault="00733CA2" w:rsidP="00C92745">
            <w:pPr>
              <w:jc w:val="center"/>
              <w:rPr>
                <w:b/>
                <w:bCs/>
              </w:rPr>
            </w:pPr>
            <w:r w:rsidRPr="00C47F9F">
              <w:rPr>
                <w:b/>
                <w:bCs/>
              </w:rPr>
              <w:t>Potential Barriers</w:t>
            </w:r>
          </w:p>
        </w:tc>
      </w:tr>
      <w:tr w:rsidR="00733CA2" w14:paraId="4DAD7BD0" w14:textId="77777777" w:rsidTr="00C92745">
        <w:tc>
          <w:tcPr>
            <w:tcW w:w="3240" w:type="dxa"/>
          </w:tcPr>
          <w:p w14:paraId="08D1FBE7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1:</w:t>
            </w:r>
            <w:r w:rsidRPr="00C47F9F">
              <w:rPr>
                <w:b/>
                <w:bCs/>
              </w:rPr>
              <w:br/>
            </w:r>
            <w:r w:rsidRPr="00C47F9F">
              <w:rPr>
                <w:b/>
                <w:bCs/>
              </w:rPr>
              <w:br/>
            </w:r>
          </w:p>
        </w:tc>
        <w:tc>
          <w:tcPr>
            <w:tcW w:w="1800" w:type="dxa"/>
          </w:tcPr>
          <w:p w14:paraId="7AB98B1B" w14:textId="77777777" w:rsidR="00733CA2" w:rsidRDefault="00733CA2" w:rsidP="00C92745"/>
        </w:tc>
        <w:tc>
          <w:tcPr>
            <w:tcW w:w="1800" w:type="dxa"/>
          </w:tcPr>
          <w:p w14:paraId="3B1A81DF" w14:textId="77777777" w:rsidR="00733CA2" w:rsidRDefault="00733CA2" w:rsidP="00C92745"/>
        </w:tc>
        <w:tc>
          <w:tcPr>
            <w:tcW w:w="1800" w:type="dxa"/>
          </w:tcPr>
          <w:p w14:paraId="02F5139E" w14:textId="77777777" w:rsidR="00733CA2" w:rsidRDefault="00733CA2" w:rsidP="00C92745"/>
        </w:tc>
        <w:tc>
          <w:tcPr>
            <w:tcW w:w="1800" w:type="dxa"/>
          </w:tcPr>
          <w:p w14:paraId="0EFE5271" w14:textId="77777777" w:rsidR="00733CA2" w:rsidRDefault="00733CA2" w:rsidP="00C92745"/>
        </w:tc>
      </w:tr>
      <w:tr w:rsidR="00733CA2" w14:paraId="073EAD38" w14:textId="77777777" w:rsidTr="00C92745">
        <w:tc>
          <w:tcPr>
            <w:tcW w:w="3240" w:type="dxa"/>
          </w:tcPr>
          <w:p w14:paraId="1373C557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2:</w:t>
            </w:r>
            <w:r w:rsidRPr="00C47F9F">
              <w:rPr>
                <w:b/>
                <w:bCs/>
              </w:rPr>
              <w:br/>
            </w:r>
            <w:r w:rsidRPr="00C47F9F">
              <w:rPr>
                <w:b/>
                <w:bCs/>
              </w:rPr>
              <w:br/>
            </w:r>
          </w:p>
        </w:tc>
        <w:tc>
          <w:tcPr>
            <w:tcW w:w="1800" w:type="dxa"/>
          </w:tcPr>
          <w:p w14:paraId="5B6647DC" w14:textId="77777777" w:rsidR="00733CA2" w:rsidRDefault="00733CA2" w:rsidP="00C92745"/>
        </w:tc>
        <w:tc>
          <w:tcPr>
            <w:tcW w:w="1800" w:type="dxa"/>
          </w:tcPr>
          <w:p w14:paraId="7DDFB808" w14:textId="77777777" w:rsidR="00733CA2" w:rsidRDefault="00733CA2" w:rsidP="00C92745"/>
        </w:tc>
        <w:tc>
          <w:tcPr>
            <w:tcW w:w="1800" w:type="dxa"/>
          </w:tcPr>
          <w:p w14:paraId="0AA40771" w14:textId="77777777" w:rsidR="00733CA2" w:rsidRDefault="00733CA2" w:rsidP="00C92745"/>
        </w:tc>
        <w:tc>
          <w:tcPr>
            <w:tcW w:w="1800" w:type="dxa"/>
          </w:tcPr>
          <w:p w14:paraId="51BE292E" w14:textId="77777777" w:rsidR="00733CA2" w:rsidRDefault="00733CA2" w:rsidP="00C92745"/>
        </w:tc>
      </w:tr>
      <w:tr w:rsidR="00733CA2" w14:paraId="1F8964F1" w14:textId="77777777" w:rsidTr="00C92745">
        <w:tc>
          <w:tcPr>
            <w:tcW w:w="3240" w:type="dxa"/>
          </w:tcPr>
          <w:p w14:paraId="0A87F937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3:</w:t>
            </w:r>
            <w:r w:rsidRPr="00C47F9F">
              <w:rPr>
                <w:b/>
                <w:bCs/>
              </w:rPr>
              <w:br/>
            </w:r>
            <w:r w:rsidRPr="00C47F9F">
              <w:rPr>
                <w:b/>
                <w:bCs/>
              </w:rPr>
              <w:br/>
            </w:r>
          </w:p>
        </w:tc>
        <w:tc>
          <w:tcPr>
            <w:tcW w:w="1800" w:type="dxa"/>
          </w:tcPr>
          <w:p w14:paraId="1D706B7B" w14:textId="77777777" w:rsidR="00733CA2" w:rsidRDefault="00733CA2" w:rsidP="00C92745"/>
        </w:tc>
        <w:tc>
          <w:tcPr>
            <w:tcW w:w="1800" w:type="dxa"/>
          </w:tcPr>
          <w:p w14:paraId="7CD7FF82" w14:textId="77777777" w:rsidR="00733CA2" w:rsidRDefault="00733CA2" w:rsidP="00C92745"/>
        </w:tc>
        <w:tc>
          <w:tcPr>
            <w:tcW w:w="1800" w:type="dxa"/>
          </w:tcPr>
          <w:p w14:paraId="0572166A" w14:textId="77777777" w:rsidR="00733CA2" w:rsidRDefault="00733CA2" w:rsidP="00C92745"/>
        </w:tc>
        <w:tc>
          <w:tcPr>
            <w:tcW w:w="1800" w:type="dxa"/>
          </w:tcPr>
          <w:p w14:paraId="04D2A179" w14:textId="77777777" w:rsidR="00733CA2" w:rsidRDefault="00733CA2" w:rsidP="00C92745"/>
        </w:tc>
      </w:tr>
      <w:tr w:rsidR="00733CA2" w14:paraId="5BE6AB4F" w14:textId="77777777" w:rsidTr="00C92745">
        <w:tc>
          <w:tcPr>
            <w:tcW w:w="3240" w:type="dxa"/>
          </w:tcPr>
          <w:p w14:paraId="74F23E0D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4:</w:t>
            </w:r>
            <w:r w:rsidRPr="00C47F9F">
              <w:rPr>
                <w:b/>
                <w:bCs/>
              </w:rPr>
              <w:br/>
            </w:r>
            <w:r w:rsidRPr="00C47F9F">
              <w:rPr>
                <w:b/>
                <w:bCs/>
              </w:rPr>
              <w:br/>
            </w:r>
          </w:p>
        </w:tc>
        <w:tc>
          <w:tcPr>
            <w:tcW w:w="1800" w:type="dxa"/>
          </w:tcPr>
          <w:p w14:paraId="0C436406" w14:textId="77777777" w:rsidR="00733CA2" w:rsidRDefault="00733CA2" w:rsidP="00C92745"/>
        </w:tc>
        <w:tc>
          <w:tcPr>
            <w:tcW w:w="1800" w:type="dxa"/>
          </w:tcPr>
          <w:p w14:paraId="1060F1DB" w14:textId="77777777" w:rsidR="00733CA2" w:rsidRDefault="00733CA2" w:rsidP="00C92745"/>
        </w:tc>
        <w:tc>
          <w:tcPr>
            <w:tcW w:w="1800" w:type="dxa"/>
          </w:tcPr>
          <w:p w14:paraId="722B1075" w14:textId="77777777" w:rsidR="00733CA2" w:rsidRDefault="00733CA2" w:rsidP="00C92745"/>
        </w:tc>
        <w:tc>
          <w:tcPr>
            <w:tcW w:w="1800" w:type="dxa"/>
          </w:tcPr>
          <w:p w14:paraId="792357A7" w14:textId="77777777" w:rsidR="00733CA2" w:rsidRDefault="00733CA2" w:rsidP="00C92745"/>
        </w:tc>
      </w:tr>
      <w:tr w:rsidR="00733CA2" w14:paraId="3255DD64" w14:textId="77777777" w:rsidTr="00C92745">
        <w:tc>
          <w:tcPr>
            <w:tcW w:w="3240" w:type="dxa"/>
          </w:tcPr>
          <w:p w14:paraId="3B46E977" w14:textId="77777777" w:rsidR="00733CA2" w:rsidRPr="00C47F9F" w:rsidRDefault="00733CA2" w:rsidP="00C92745">
            <w:pPr>
              <w:rPr>
                <w:b/>
                <w:bCs/>
              </w:rPr>
            </w:pPr>
            <w:r w:rsidRPr="00C47F9F">
              <w:rPr>
                <w:b/>
                <w:bCs/>
              </w:rPr>
              <w:t>Etc.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</w:tc>
        <w:tc>
          <w:tcPr>
            <w:tcW w:w="1800" w:type="dxa"/>
          </w:tcPr>
          <w:p w14:paraId="2A77460F" w14:textId="77777777" w:rsidR="00733CA2" w:rsidRDefault="00733CA2" w:rsidP="00C92745"/>
        </w:tc>
        <w:tc>
          <w:tcPr>
            <w:tcW w:w="1800" w:type="dxa"/>
          </w:tcPr>
          <w:p w14:paraId="3CC78065" w14:textId="77777777" w:rsidR="00733CA2" w:rsidRDefault="00733CA2" w:rsidP="00C92745"/>
        </w:tc>
        <w:tc>
          <w:tcPr>
            <w:tcW w:w="1800" w:type="dxa"/>
          </w:tcPr>
          <w:p w14:paraId="4C957F74" w14:textId="77777777" w:rsidR="00733CA2" w:rsidRDefault="00733CA2" w:rsidP="00C92745"/>
        </w:tc>
        <w:tc>
          <w:tcPr>
            <w:tcW w:w="1800" w:type="dxa"/>
          </w:tcPr>
          <w:p w14:paraId="1E475A09" w14:textId="77777777" w:rsidR="00733CA2" w:rsidRDefault="00733CA2" w:rsidP="00C92745"/>
        </w:tc>
      </w:tr>
    </w:tbl>
    <w:p w14:paraId="231B222B" w14:textId="77777777" w:rsidR="00733CA2" w:rsidRDefault="00733CA2" w:rsidP="00733CA2"/>
    <w:p w14:paraId="62FA811E" w14:textId="77777777" w:rsidR="00733CA2" w:rsidRDefault="00733CA2" w:rsidP="00733CA2">
      <w:r>
        <w:rPr>
          <w:b/>
          <w:bCs/>
        </w:rPr>
        <w:t xml:space="preserve">Evaluation Process – </w:t>
      </w:r>
      <w:r>
        <w:t>How will you determine your goal has been reached? How are you tracking progress?</w:t>
      </w:r>
    </w:p>
    <w:p w14:paraId="3F385043" w14:textId="77777777" w:rsidR="00733CA2" w:rsidRDefault="00733CA2" w:rsidP="00733CA2">
      <w:r>
        <w:t>(Adapted from the International Informatics Association Action Plan Template)</w:t>
      </w:r>
    </w:p>
    <w:p w14:paraId="49F793F5" w14:textId="77777777" w:rsidR="007D2D89" w:rsidRDefault="007D2D89" w:rsidP="006F5B59"/>
    <w:sectPr w:rsidR="007D2D89" w:rsidSect="007D2D89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A80" w14:textId="77777777" w:rsidR="00733CA2" w:rsidRDefault="00733CA2" w:rsidP="006F5B59">
      <w:pPr>
        <w:spacing w:after="0" w:line="240" w:lineRule="auto"/>
      </w:pPr>
      <w:r>
        <w:separator/>
      </w:r>
    </w:p>
  </w:endnote>
  <w:endnote w:type="continuationSeparator" w:id="0">
    <w:p w14:paraId="21406F0E" w14:textId="77777777" w:rsidR="00733CA2" w:rsidRDefault="00733CA2" w:rsidP="006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519D9B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180B50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2C0BBB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CAED16" w14:textId="77777777" w:rsidR="006F5B59" w:rsidRDefault="006F5B59" w:rsidP="006F5B59">
    <w:pPr>
      <w:pStyle w:val="Footer"/>
      <w:ind w:right="360"/>
    </w:pPr>
    <w:r>
      <w:t>Office of Institutional Effectiveness and Planning | George Mason University</w:t>
    </w:r>
  </w:p>
  <w:p w14:paraId="48F62AE6" w14:textId="2CD70A56" w:rsidR="006F5B59" w:rsidRDefault="0084377C">
    <w:pPr>
      <w:pStyle w:val="Footer"/>
    </w:pPr>
    <w:r>
      <w:t>August</w:t>
    </w:r>
    <w:r w:rsidR="006F5B59">
      <w:t xml:space="preserve"> </w:t>
    </w:r>
    <w: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475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A58571" w14:textId="77777777" w:rsidR="004E05B2" w:rsidRDefault="004E05B2" w:rsidP="00EA15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FD0728" w14:textId="77777777" w:rsidR="004E05B2" w:rsidRDefault="004E05B2" w:rsidP="004E05B2">
    <w:pPr>
      <w:pStyle w:val="Footer"/>
      <w:ind w:right="360"/>
    </w:pPr>
    <w:r>
      <w:t>Office of Institutional Effectiveness and Planning | George Mason University</w:t>
    </w:r>
  </w:p>
  <w:p w14:paraId="5C0871D4" w14:textId="0E6C6E35" w:rsidR="004E05B2" w:rsidRDefault="0084377C">
    <w:pPr>
      <w:pStyle w:val="Footer"/>
    </w:pPr>
    <w:r>
      <w:t>August</w:t>
    </w:r>
    <w:r w:rsidR="004E05B2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D884" w14:textId="77777777" w:rsidR="00733CA2" w:rsidRDefault="00733CA2" w:rsidP="006F5B59">
      <w:pPr>
        <w:spacing w:after="0" w:line="240" w:lineRule="auto"/>
      </w:pPr>
      <w:r>
        <w:separator/>
      </w:r>
    </w:p>
  </w:footnote>
  <w:footnote w:type="continuationSeparator" w:id="0">
    <w:p w14:paraId="5386F004" w14:textId="77777777" w:rsidR="00733CA2" w:rsidRDefault="00733CA2" w:rsidP="006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1C32" w14:textId="77777777" w:rsidR="007D2D89" w:rsidRDefault="007D2D89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07CEDB98" wp14:editId="25CB068D">
          <wp:extent cx="4021156" cy="1036007"/>
          <wp:effectExtent l="0" t="0" r="0" b="0"/>
          <wp:docPr id="181280421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898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98" cy="106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B8A"/>
    <w:multiLevelType w:val="hybridMultilevel"/>
    <w:tmpl w:val="EC22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194A"/>
    <w:multiLevelType w:val="hybridMultilevel"/>
    <w:tmpl w:val="EC228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46DC3"/>
    <w:multiLevelType w:val="hybridMultilevel"/>
    <w:tmpl w:val="EC228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4252"/>
    <w:multiLevelType w:val="hybridMultilevel"/>
    <w:tmpl w:val="1E12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90927">
    <w:abstractNumId w:val="3"/>
  </w:num>
  <w:num w:numId="2" w16cid:durableId="1524201646">
    <w:abstractNumId w:val="0"/>
  </w:num>
  <w:num w:numId="3" w16cid:durableId="471412145">
    <w:abstractNumId w:val="2"/>
  </w:num>
  <w:num w:numId="4" w16cid:durableId="147969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2"/>
    <w:rsid w:val="00044198"/>
    <w:rsid w:val="00072BDE"/>
    <w:rsid w:val="00090B84"/>
    <w:rsid w:val="000C6EE2"/>
    <w:rsid w:val="001C3130"/>
    <w:rsid w:val="00454D10"/>
    <w:rsid w:val="004E05B2"/>
    <w:rsid w:val="005E06B0"/>
    <w:rsid w:val="006F5B59"/>
    <w:rsid w:val="00733CA2"/>
    <w:rsid w:val="007D2D89"/>
    <w:rsid w:val="008046AC"/>
    <w:rsid w:val="0084377C"/>
    <w:rsid w:val="009E7322"/>
    <w:rsid w:val="00A47A52"/>
    <w:rsid w:val="00B17FD9"/>
    <w:rsid w:val="00B85EA4"/>
    <w:rsid w:val="00B952E6"/>
    <w:rsid w:val="00C03CD1"/>
    <w:rsid w:val="00DA41CB"/>
    <w:rsid w:val="00ED7706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8343A"/>
  <w15:chartTrackingRefBased/>
  <w15:docId w15:val="{594E453A-C7AF-7349-8222-C566790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2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table" w:styleId="TableGrid">
    <w:name w:val="Table Grid"/>
    <w:basedOn w:val="TableNormal"/>
    <w:uiPriority w:val="39"/>
    <w:rsid w:val="0073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brech/Library/Group%20Containers/UBF8T346G9.Office/User%20Content.localized/Templates.localized/OIEP%20Bran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a74613aa7e51fdf32ef6d03232cf9958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b9a81393c47cf05ff3ff899275bbf0d4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49CFB-96B6-4049-8FAE-6B8DC3505401}"/>
</file>

<file path=customXml/itemProps2.xml><?xml version="1.0" encoding="utf-8"?>
<ds:datastoreItem xmlns:ds="http://schemas.openxmlformats.org/officeDocument/2006/customXml" ds:itemID="{F18A3AB7-92E3-4C85-8421-D49EEC45E1F8}"/>
</file>

<file path=customXml/itemProps3.xml><?xml version="1.0" encoding="utf-8"?>
<ds:datastoreItem xmlns:ds="http://schemas.openxmlformats.org/officeDocument/2006/customXml" ds:itemID="{F6DA6136-6C57-4B87-B429-AF2397BB1FFA}"/>
</file>

<file path=docProps/app.xml><?xml version="1.0" encoding="utf-8"?>
<Properties xmlns="http://schemas.openxmlformats.org/officeDocument/2006/extended-properties" xmlns:vt="http://schemas.openxmlformats.org/officeDocument/2006/docPropsVTypes">
  <Template>OIEP Branded.dotx</Template>
  <TotalTime>2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Lebrecht</dc:creator>
  <cp:keywords/>
  <dc:description/>
  <cp:lastModifiedBy>Amy Danielle Lebrecht</cp:lastModifiedBy>
  <cp:revision>2</cp:revision>
  <dcterms:created xsi:type="dcterms:W3CDTF">2025-07-29T16:53:00Z</dcterms:created>
  <dcterms:modified xsi:type="dcterms:W3CDTF">2025-07-29T16:55:00Z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</Properties>
</file>