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E56A6" w14:textId="77777777" w:rsidR="00F27EF5" w:rsidRDefault="00F27EF5" w:rsidP="00F27EF5">
      <w:pPr>
        <w:pStyle w:val="Title"/>
      </w:pPr>
      <w:r>
        <w:t>How to Craft an Effective Mission Statement</w:t>
      </w:r>
    </w:p>
    <w:p w14:paraId="61EF1A29" w14:textId="5EFD752A" w:rsidR="00F27EF5" w:rsidRDefault="00F27EF5" w:rsidP="00F27EF5">
      <w:r>
        <w:t>A mission statement is a brief statement of the general values and principles which guide the program curriculum and/or department goals. There are several standard items that all mission statements should include. A mission statement sets a tone and a philosophical position from which goals and outcomes are developed. It communicates the overall purpose of a program or department. It distinguishes the program or department from similar areas, and it aligns clearly with the mission of the institution. It is also important to note that</w:t>
      </w:r>
      <w:r w:rsidR="008B4387">
        <w:t xml:space="preserve"> a</w:t>
      </w:r>
      <w:r>
        <w:t xml:space="preserve"> Mission Statement is different than a Vision Statement. A Vision Statement looks to the future, where a Mission Statement is focused on what you are doing right now.</w:t>
      </w:r>
    </w:p>
    <w:p w14:paraId="2CCB7A7A" w14:textId="77777777" w:rsidR="00F27EF5" w:rsidRDefault="00F27EF5" w:rsidP="00F27EF5">
      <w:r>
        <w:t>Your mission statement must answer four essential questions:</w:t>
      </w:r>
    </w:p>
    <w:p w14:paraId="15265D29" w14:textId="77777777" w:rsidR="00F27EF5" w:rsidRDefault="00F27EF5" w:rsidP="00F27EF5">
      <w:pPr>
        <w:pStyle w:val="ListParagraph"/>
        <w:numPr>
          <w:ilvl w:val="0"/>
          <w:numId w:val="1"/>
        </w:numPr>
      </w:pPr>
      <w:r>
        <w:t>Who are we?</w:t>
      </w:r>
    </w:p>
    <w:p w14:paraId="7BD0A244" w14:textId="77777777" w:rsidR="00F27EF5" w:rsidRDefault="00F27EF5" w:rsidP="00F27EF5">
      <w:pPr>
        <w:pStyle w:val="ListParagraph"/>
        <w:numPr>
          <w:ilvl w:val="1"/>
          <w:numId w:val="1"/>
        </w:numPr>
      </w:pPr>
      <w:r>
        <w:t>As simple as it sounds – state the name of your program or department</w:t>
      </w:r>
    </w:p>
    <w:p w14:paraId="0DEE09A3" w14:textId="77777777" w:rsidR="00F27EF5" w:rsidRDefault="00F27EF5" w:rsidP="00F27EF5">
      <w:pPr>
        <w:pStyle w:val="ListParagraph"/>
        <w:numPr>
          <w:ilvl w:val="1"/>
          <w:numId w:val="1"/>
        </w:numPr>
      </w:pPr>
      <w:r>
        <w:t>“The mission of the XYZ program is….”</w:t>
      </w:r>
    </w:p>
    <w:p w14:paraId="7FF45A26" w14:textId="77777777" w:rsidR="00F27EF5" w:rsidRDefault="00F27EF5" w:rsidP="00F27EF5">
      <w:pPr>
        <w:pStyle w:val="ListParagraph"/>
        <w:numPr>
          <w:ilvl w:val="1"/>
          <w:numId w:val="1"/>
        </w:numPr>
      </w:pPr>
      <w:r>
        <w:t>Avoid vague pronouns like “Our mission is…”</w:t>
      </w:r>
    </w:p>
    <w:p w14:paraId="5C335CE3" w14:textId="77777777" w:rsidR="00F27EF5" w:rsidRDefault="00F27EF5" w:rsidP="00F27EF5">
      <w:pPr>
        <w:pStyle w:val="ListParagraph"/>
        <w:numPr>
          <w:ilvl w:val="0"/>
          <w:numId w:val="1"/>
        </w:numPr>
      </w:pPr>
      <w:r>
        <w:t>What do we do?</w:t>
      </w:r>
    </w:p>
    <w:p w14:paraId="397F5EAF" w14:textId="77777777" w:rsidR="00F27EF5" w:rsidRDefault="00F27EF5" w:rsidP="00F27EF5">
      <w:pPr>
        <w:pStyle w:val="ListParagraph"/>
        <w:numPr>
          <w:ilvl w:val="1"/>
          <w:numId w:val="1"/>
        </w:numPr>
      </w:pPr>
      <w:r>
        <w:t>Includes primary functions or activities of the unit</w:t>
      </w:r>
    </w:p>
    <w:p w14:paraId="666040D4" w14:textId="77777777" w:rsidR="00F27EF5" w:rsidRDefault="00F27EF5" w:rsidP="00F27EF5">
      <w:pPr>
        <w:pStyle w:val="ListParagraph"/>
        <w:numPr>
          <w:ilvl w:val="1"/>
          <w:numId w:val="1"/>
        </w:numPr>
      </w:pPr>
      <w:r>
        <w:t>Illustrate the most important functions, operations, outcomes, and/or offerings of the program or department</w:t>
      </w:r>
    </w:p>
    <w:p w14:paraId="15A3FC61" w14:textId="77777777" w:rsidR="00F27EF5" w:rsidRDefault="00F27EF5" w:rsidP="00F27EF5">
      <w:pPr>
        <w:pStyle w:val="ListParagraph"/>
        <w:numPr>
          <w:ilvl w:val="0"/>
          <w:numId w:val="1"/>
        </w:numPr>
      </w:pPr>
      <w:r>
        <w:t>Why do we do it?</w:t>
      </w:r>
    </w:p>
    <w:p w14:paraId="4F15D647" w14:textId="77777777" w:rsidR="00F27EF5" w:rsidRDefault="00F27EF5" w:rsidP="00F27EF5">
      <w:pPr>
        <w:pStyle w:val="ListParagraph"/>
        <w:numPr>
          <w:ilvl w:val="1"/>
          <w:numId w:val="1"/>
        </w:numPr>
      </w:pPr>
      <w:r>
        <w:t>The purpose of the program or department</w:t>
      </w:r>
    </w:p>
    <w:p w14:paraId="13CA2EBF" w14:textId="77777777" w:rsidR="00F27EF5" w:rsidRDefault="00F27EF5" w:rsidP="00F27EF5">
      <w:pPr>
        <w:pStyle w:val="ListParagraph"/>
        <w:numPr>
          <w:ilvl w:val="1"/>
          <w:numId w:val="1"/>
        </w:numPr>
      </w:pPr>
      <w:r>
        <w:t>Should include the primary reasons why you perform your major activities or operations</w:t>
      </w:r>
    </w:p>
    <w:p w14:paraId="4E701DC4" w14:textId="77777777" w:rsidR="00F27EF5" w:rsidRDefault="00F27EF5" w:rsidP="00F27EF5">
      <w:pPr>
        <w:pStyle w:val="ListParagraph"/>
        <w:numPr>
          <w:ilvl w:val="0"/>
          <w:numId w:val="1"/>
        </w:numPr>
      </w:pPr>
      <w:r>
        <w:t>For whom do we do it?</w:t>
      </w:r>
    </w:p>
    <w:p w14:paraId="3E32D3E0" w14:textId="77777777" w:rsidR="00F27EF5" w:rsidRDefault="00F27EF5" w:rsidP="00F27EF5">
      <w:pPr>
        <w:pStyle w:val="ListParagraph"/>
        <w:numPr>
          <w:ilvl w:val="1"/>
          <w:numId w:val="1"/>
        </w:numPr>
      </w:pPr>
      <w:r>
        <w:t>The stakeholders of your program or department – i.e. groups or individuals that participate in the program and those that will benefit from the program or department</w:t>
      </w:r>
    </w:p>
    <w:p w14:paraId="46C7A128" w14:textId="738F0B28" w:rsidR="00A67E21" w:rsidRDefault="00F27EF5" w:rsidP="00A67E21">
      <w:pPr>
        <w:pStyle w:val="ListParagraph"/>
        <w:numPr>
          <w:ilvl w:val="1"/>
          <w:numId w:val="1"/>
        </w:numPr>
      </w:pPr>
      <w:r>
        <w:t>Likely will be your students</w:t>
      </w:r>
    </w:p>
    <w:p w14:paraId="279C787D" w14:textId="77777777" w:rsidR="00F27EF5" w:rsidRDefault="00F27EF5" w:rsidP="00F27EF5">
      <w:pPr>
        <w:pStyle w:val="Heading1"/>
      </w:pPr>
      <w:r>
        <w:t>Structure of a Mission Statement</w:t>
      </w:r>
    </w:p>
    <w:p w14:paraId="38C72E13" w14:textId="77777777" w:rsidR="00F27EF5" w:rsidRDefault="00F27EF5" w:rsidP="00F27EF5">
      <w:r>
        <w:t xml:space="preserve">This is what your mission statement can look like when you answer those four questions in sentence form – you can follow this structure, but your mission statement does not have to look like this. Different pieces may vary. </w:t>
      </w:r>
    </w:p>
    <w:p w14:paraId="4C3F6080" w14:textId="77777777" w:rsidR="00F27EF5" w:rsidRDefault="00F27EF5" w:rsidP="00F27EF5">
      <w:r>
        <w:t>The mission of &lt;</w:t>
      </w:r>
      <w:r>
        <w:rPr>
          <w:i/>
          <w:iCs/>
        </w:rPr>
        <w:t>name of program, department, or unit</w:t>
      </w:r>
      <w:r>
        <w:t>&gt; is to &lt;</w:t>
      </w:r>
      <w:r>
        <w:rPr>
          <w:i/>
          <w:iCs/>
        </w:rPr>
        <w:t>primary purpose(s)</w:t>
      </w:r>
      <w:r>
        <w:t>&gt; by providing &lt;</w:t>
      </w:r>
      <w:r>
        <w:rPr>
          <w:i/>
          <w:iCs/>
        </w:rPr>
        <w:t>primary functions or activities</w:t>
      </w:r>
      <w:r>
        <w:t>&gt; to &lt;</w:t>
      </w:r>
      <w:r>
        <w:rPr>
          <w:i/>
          <w:iCs/>
        </w:rPr>
        <w:t>stakeholders</w:t>
      </w:r>
      <w:r>
        <w:t>&gt;.</w:t>
      </w:r>
    </w:p>
    <w:p w14:paraId="77974AC7" w14:textId="2D7CB7BD" w:rsidR="00A67E21" w:rsidRDefault="00A67E21" w:rsidP="00F27EF5">
      <w:r>
        <w:lastRenderedPageBreak/>
        <w:t xml:space="preserve">An exceptional mission statement will also demonstrate alignment with </w:t>
      </w:r>
      <w:hyperlink r:id="rId10" w:history="1">
        <w:r w:rsidRPr="00463699">
          <w:rPr>
            <w:rStyle w:val="Hyperlink"/>
          </w:rPr>
          <w:t>George Mason University’s mission</w:t>
        </w:r>
      </w:hyperlink>
      <w:r>
        <w:t>: “</w:t>
      </w:r>
      <w:r w:rsidRPr="00A67E21">
        <w:t>A public, comprehensive, research university established by the Commonwealth of Virginia in the National Capital Region, we are an innovative and inclusive academic community committed to creating a more just, free, and prosperous world</w:t>
      </w:r>
      <w:r>
        <w:t>.”</w:t>
      </w:r>
    </w:p>
    <w:p w14:paraId="2F0E4102" w14:textId="77777777" w:rsidR="00F27EF5" w:rsidRDefault="00F27EF5" w:rsidP="00F27EF5">
      <w:pPr>
        <w:pStyle w:val="Heading1"/>
      </w:pPr>
      <w:r>
        <w:t xml:space="preserve">Mission </w:t>
      </w:r>
      <w:r w:rsidRPr="008C0E6C">
        <w:t>Statement C</w:t>
      </w:r>
      <w:r>
        <w:t>hecklist</w:t>
      </w:r>
    </w:p>
    <w:p w14:paraId="50E0B93A" w14:textId="77777777" w:rsidR="00F27EF5" w:rsidRDefault="00F27EF5" w:rsidP="00F27EF5">
      <w:pPr>
        <w:pStyle w:val="ListParagraph"/>
        <w:numPr>
          <w:ilvl w:val="0"/>
          <w:numId w:val="2"/>
        </w:numPr>
      </w:pPr>
      <w:r>
        <w:t>Is the statement clear and concise?</w:t>
      </w:r>
    </w:p>
    <w:p w14:paraId="582EB532" w14:textId="77777777" w:rsidR="00F27EF5" w:rsidRDefault="00F27EF5" w:rsidP="00F27EF5">
      <w:pPr>
        <w:pStyle w:val="ListParagraph"/>
        <w:numPr>
          <w:ilvl w:val="0"/>
          <w:numId w:val="2"/>
        </w:numPr>
      </w:pPr>
      <w:r>
        <w:t>Does it clearly state the purpose of the program or department/school?</w:t>
      </w:r>
    </w:p>
    <w:p w14:paraId="12EA11D0" w14:textId="77777777" w:rsidR="00F27EF5" w:rsidRDefault="00F27EF5" w:rsidP="00F27EF5">
      <w:pPr>
        <w:pStyle w:val="ListParagraph"/>
        <w:numPr>
          <w:ilvl w:val="0"/>
          <w:numId w:val="2"/>
        </w:numPr>
      </w:pPr>
      <w:r>
        <w:t>Does it indicate the primary function or activities of the unit?</w:t>
      </w:r>
    </w:p>
    <w:p w14:paraId="38BA1974" w14:textId="77777777" w:rsidR="00F27EF5" w:rsidRDefault="00F27EF5" w:rsidP="00F27EF5">
      <w:pPr>
        <w:pStyle w:val="ListParagraph"/>
        <w:numPr>
          <w:ilvl w:val="0"/>
          <w:numId w:val="2"/>
        </w:numPr>
      </w:pPr>
      <w:r>
        <w:t>Does it indicate who the stakeholders are?</w:t>
      </w:r>
    </w:p>
    <w:p w14:paraId="566F3627" w14:textId="77777777" w:rsidR="00F27EF5" w:rsidRDefault="00F27EF5" w:rsidP="00F27EF5">
      <w:pPr>
        <w:pStyle w:val="ListParagraph"/>
        <w:numPr>
          <w:ilvl w:val="0"/>
          <w:numId w:val="2"/>
        </w:numPr>
      </w:pPr>
      <w:r>
        <w:t>Does it support the mission of the department, college, and institution?</w:t>
      </w:r>
    </w:p>
    <w:p w14:paraId="037D6D28" w14:textId="77777777" w:rsidR="00F27EF5" w:rsidRDefault="00F27EF5" w:rsidP="00F27EF5">
      <w:pPr>
        <w:pStyle w:val="ListParagraph"/>
        <w:numPr>
          <w:ilvl w:val="0"/>
          <w:numId w:val="2"/>
        </w:numPr>
      </w:pPr>
      <w:r>
        <w:t>Does it reflect the unit’s priorities and values?</w:t>
      </w:r>
    </w:p>
    <w:p w14:paraId="7DD15C16" w14:textId="77777777" w:rsidR="00F27EF5" w:rsidRDefault="00F27EF5" w:rsidP="00F27EF5">
      <w:pPr>
        <w:pStyle w:val="Heading1"/>
      </w:pPr>
      <w:r>
        <w:t>Example Mission Statements</w:t>
      </w:r>
    </w:p>
    <w:p w14:paraId="4715F4B2" w14:textId="31AA5D0D" w:rsidR="00F445A9" w:rsidRDefault="00E349FD" w:rsidP="006F5B59">
      <w:r>
        <w:t xml:space="preserve">EX. 1: </w:t>
      </w:r>
      <w:r w:rsidR="00F445A9">
        <w:t>The mission of the MA program in philosophy is to provide students with a foundation in key texts and figures in the western philosophical tradition and the plural ways in which that tradition is carried on today; to familiarize them with key contemporary debates within the discipline; and to equip them with a robust range of philosophical approaches with which to address important issues of social, public and global concern.</w:t>
      </w:r>
    </w:p>
    <w:p w14:paraId="5ECCE2EB" w14:textId="2CF798B7" w:rsidR="007D2D89" w:rsidRDefault="00E349FD" w:rsidP="006F5B59">
      <w:r>
        <w:t xml:space="preserve">EX. 2: </w:t>
      </w:r>
      <w:r w:rsidR="00A67E21" w:rsidRPr="00A67E21">
        <w:t>The mission of the Ph.D. Program in Climate Dynamics is to help train the next generation of researchers in the science of climate dynamics. Students in the program will learn the elements of the climate, including atmosphere, ocean, and land dynamics, and how these elements interact with each other. Students will also learn to use computational methods necessary for climate modelling. Graduates of the program will have developed critical, analytical, and imaginative thinking in order to better understand the Earth's climate and climate variability, which pose some of the most critical and complex issues facing society.</w:t>
      </w:r>
    </w:p>
    <w:sectPr w:rsidR="007D2D89" w:rsidSect="007D2D89">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42145" w14:textId="77777777" w:rsidR="000E5941" w:rsidRDefault="000E5941" w:rsidP="006F5B59">
      <w:pPr>
        <w:spacing w:after="0" w:line="240" w:lineRule="auto"/>
      </w:pPr>
      <w:r>
        <w:separator/>
      </w:r>
    </w:p>
  </w:endnote>
  <w:endnote w:type="continuationSeparator" w:id="0">
    <w:p w14:paraId="0F163CAA" w14:textId="77777777" w:rsidR="000E5941" w:rsidRDefault="000E5941" w:rsidP="006F5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076824"/>
      <w:docPartObj>
        <w:docPartGallery w:val="Page Numbers (Bottom of Page)"/>
        <w:docPartUnique/>
      </w:docPartObj>
    </w:sdtPr>
    <w:sdtContent>
      <w:p w14:paraId="4DC0ABD3" w14:textId="77777777" w:rsidR="006F5B59" w:rsidRDefault="006F5B59" w:rsidP="007241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8CA4E7" w14:textId="77777777" w:rsidR="006F5B59" w:rsidRDefault="006F5B59" w:rsidP="006F5B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7839579"/>
      <w:docPartObj>
        <w:docPartGallery w:val="Page Numbers (Bottom of Page)"/>
        <w:docPartUnique/>
      </w:docPartObj>
    </w:sdtPr>
    <w:sdtContent>
      <w:p w14:paraId="734D8F4E" w14:textId="77777777" w:rsidR="006F5B59" w:rsidRDefault="006F5B59" w:rsidP="007241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7F954E" w14:textId="77777777" w:rsidR="006F5B59" w:rsidRDefault="006F5B59" w:rsidP="006F5B59">
    <w:pPr>
      <w:pStyle w:val="Footer"/>
      <w:ind w:right="360"/>
    </w:pPr>
    <w:r>
      <w:t>Office of Institutional Effectiveness and Planning | George Mason University</w:t>
    </w:r>
  </w:p>
  <w:p w14:paraId="168F8F74" w14:textId="6A2FEE6B" w:rsidR="006F5B59" w:rsidRDefault="002B71AA">
    <w:pPr>
      <w:pStyle w:val="Footer"/>
    </w:pPr>
    <w:r>
      <w:t>October</w:t>
    </w:r>
    <w:r w:rsidR="00C7643C">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5475871"/>
      <w:docPartObj>
        <w:docPartGallery w:val="Page Numbers (Bottom of Page)"/>
        <w:docPartUnique/>
      </w:docPartObj>
    </w:sdtPr>
    <w:sdtContent>
      <w:p w14:paraId="185F612A" w14:textId="77777777" w:rsidR="004E05B2" w:rsidRDefault="004E05B2" w:rsidP="00EA15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1F4D6B" w14:textId="77777777" w:rsidR="004E05B2" w:rsidRDefault="004E05B2" w:rsidP="004E05B2">
    <w:pPr>
      <w:pStyle w:val="Footer"/>
      <w:ind w:right="360"/>
    </w:pPr>
    <w:r>
      <w:t>Office of Institutional Effectiveness and Planning | George Mason University</w:t>
    </w:r>
  </w:p>
  <w:p w14:paraId="31E9CE73" w14:textId="0171F1EA" w:rsidR="004E05B2" w:rsidRDefault="002B71AA">
    <w:pPr>
      <w:pStyle w:val="Footer"/>
    </w:pPr>
    <w:r>
      <w:t>October</w:t>
    </w:r>
    <w:r w:rsidR="004E05B2">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582F8" w14:textId="77777777" w:rsidR="000E5941" w:rsidRDefault="000E5941" w:rsidP="006F5B59">
      <w:pPr>
        <w:spacing w:after="0" w:line="240" w:lineRule="auto"/>
      </w:pPr>
      <w:r>
        <w:separator/>
      </w:r>
    </w:p>
  </w:footnote>
  <w:footnote w:type="continuationSeparator" w:id="0">
    <w:p w14:paraId="188A535F" w14:textId="77777777" w:rsidR="000E5941" w:rsidRDefault="000E5941" w:rsidP="006F5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2C29" w14:textId="77777777" w:rsidR="007D2D89" w:rsidRDefault="007D2D89">
    <w:pPr>
      <w:pStyle w:val="Header"/>
    </w:pPr>
    <w:r>
      <w:rPr>
        <w:b/>
        <w:bCs/>
        <w:noProof/>
        <w:sz w:val="32"/>
        <w:szCs w:val="32"/>
      </w:rPr>
      <w:drawing>
        <wp:inline distT="0" distB="0" distL="0" distR="0" wp14:anchorId="5AA34244" wp14:editId="4431FFF9">
          <wp:extent cx="4021156" cy="1036007"/>
          <wp:effectExtent l="0" t="0" r="0" b="0"/>
          <wp:docPr id="1812804216"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08898" name="Picture 1" descr="A black background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30098" cy="1064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70F12"/>
    <w:multiLevelType w:val="hybridMultilevel"/>
    <w:tmpl w:val="96826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9C4C55"/>
    <w:multiLevelType w:val="hybridMultilevel"/>
    <w:tmpl w:val="31FAB98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3508565">
    <w:abstractNumId w:val="0"/>
  </w:num>
  <w:num w:numId="2" w16cid:durableId="849560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F5"/>
    <w:rsid w:val="00044198"/>
    <w:rsid w:val="00053496"/>
    <w:rsid w:val="00072BDE"/>
    <w:rsid w:val="00077779"/>
    <w:rsid w:val="00090B84"/>
    <w:rsid w:val="000C6EE2"/>
    <w:rsid w:val="000E5941"/>
    <w:rsid w:val="0012345B"/>
    <w:rsid w:val="001547A7"/>
    <w:rsid w:val="001C06AB"/>
    <w:rsid w:val="001C3130"/>
    <w:rsid w:val="001E4129"/>
    <w:rsid w:val="002B71AA"/>
    <w:rsid w:val="003C6F6D"/>
    <w:rsid w:val="00454D10"/>
    <w:rsid w:val="00463699"/>
    <w:rsid w:val="004A4063"/>
    <w:rsid w:val="004E05B2"/>
    <w:rsid w:val="004F383B"/>
    <w:rsid w:val="00531ABA"/>
    <w:rsid w:val="005E06B0"/>
    <w:rsid w:val="00677205"/>
    <w:rsid w:val="006F5B59"/>
    <w:rsid w:val="007D2D89"/>
    <w:rsid w:val="008046AC"/>
    <w:rsid w:val="008B4387"/>
    <w:rsid w:val="008D64BD"/>
    <w:rsid w:val="008F2FFA"/>
    <w:rsid w:val="009E7322"/>
    <w:rsid w:val="00A25DAB"/>
    <w:rsid w:val="00A47A52"/>
    <w:rsid w:val="00A67E21"/>
    <w:rsid w:val="00AA41DD"/>
    <w:rsid w:val="00AB05DB"/>
    <w:rsid w:val="00B17FD9"/>
    <w:rsid w:val="00B85EA4"/>
    <w:rsid w:val="00B952E6"/>
    <w:rsid w:val="00BB1519"/>
    <w:rsid w:val="00C03CD1"/>
    <w:rsid w:val="00C37774"/>
    <w:rsid w:val="00C7643C"/>
    <w:rsid w:val="00CF3583"/>
    <w:rsid w:val="00DA41CB"/>
    <w:rsid w:val="00DD6D0E"/>
    <w:rsid w:val="00E349FD"/>
    <w:rsid w:val="00ED7706"/>
    <w:rsid w:val="00EE55FE"/>
    <w:rsid w:val="00F27EF5"/>
    <w:rsid w:val="00F445A9"/>
    <w:rsid w:val="00FD5E59"/>
    <w:rsid w:val="00FF1958"/>
    <w:rsid w:val="00FF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6281AF"/>
  <w15:chartTrackingRefBased/>
  <w15:docId w15:val="{D7FECEC4-644E-7C4B-A677-51DC9967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EF5"/>
    <w:rPr>
      <w:rFonts w:ascii="Franklin Gothic Book" w:hAnsi="Franklin Gothic Book"/>
    </w:rPr>
  </w:style>
  <w:style w:type="paragraph" w:styleId="Heading1">
    <w:name w:val="heading 1"/>
    <w:basedOn w:val="Normal"/>
    <w:next w:val="Normal"/>
    <w:link w:val="Heading1Char"/>
    <w:uiPriority w:val="9"/>
    <w:qFormat/>
    <w:rsid w:val="006F5B59"/>
    <w:pPr>
      <w:keepNext/>
      <w:keepLines/>
      <w:spacing w:before="360" w:after="80"/>
      <w:outlineLvl w:val="0"/>
    </w:pPr>
    <w:rPr>
      <w:rFonts w:eastAsiaTheme="majorEastAsia" w:cs="Times New Roman (Headings CS)"/>
      <w:b/>
      <w:caps/>
      <w:color w:val="000000" w:themeColor="text1"/>
      <w:szCs w:val="40"/>
    </w:rPr>
  </w:style>
  <w:style w:type="paragraph" w:styleId="Heading2">
    <w:name w:val="heading 2"/>
    <w:basedOn w:val="Normal"/>
    <w:next w:val="Normal"/>
    <w:link w:val="Heading2Char"/>
    <w:uiPriority w:val="9"/>
    <w:unhideWhenUsed/>
    <w:qFormat/>
    <w:rsid w:val="00FF1958"/>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F1958"/>
    <w:pPr>
      <w:keepNext/>
      <w:keepLines/>
      <w:spacing w:before="160" w:after="80"/>
      <w:outlineLvl w:val="2"/>
    </w:pPr>
    <w:rPr>
      <w:rFonts w:eastAsiaTheme="majorEastAsia" w:cstheme="majorBidi"/>
      <w:b/>
      <w:i/>
      <w:color w:val="000000" w:themeColor="text1"/>
      <w:szCs w:val="28"/>
    </w:rPr>
  </w:style>
  <w:style w:type="paragraph" w:styleId="Heading4">
    <w:name w:val="heading 4"/>
    <w:basedOn w:val="Normal"/>
    <w:next w:val="Normal"/>
    <w:link w:val="Heading4Char"/>
    <w:uiPriority w:val="9"/>
    <w:unhideWhenUsed/>
    <w:qFormat/>
    <w:rsid w:val="006F5B59"/>
    <w:pPr>
      <w:keepNext/>
      <w:keepLines/>
      <w:spacing w:before="80" w:after="40"/>
      <w:ind w:left="72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0441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1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1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1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1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B59"/>
    <w:rPr>
      <w:rFonts w:ascii="Franklin Gothic Book" w:eastAsiaTheme="majorEastAsia" w:hAnsi="Franklin Gothic Book" w:cs="Times New Roman (Headings CS)"/>
      <w:b/>
      <w:caps/>
      <w:color w:val="000000" w:themeColor="text1"/>
      <w:szCs w:val="40"/>
    </w:rPr>
  </w:style>
  <w:style w:type="character" w:customStyle="1" w:styleId="Heading2Char">
    <w:name w:val="Heading 2 Char"/>
    <w:basedOn w:val="DefaultParagraphFont"/>
    <w:link w:val="Heading2"/>
    <w:uiPriority w:val="9"/>
    <w:rsid w:val="00FF1958"/>
    <w:rPr>
      <w:rFonts w:ascii="Franklin Gothic Book" w:eastAsiaTheme="majorEastAsia" w:hAnsi="Franklin Gothic Book" w:cstheme="majorBidi"/>
      <w:b/>
      <w:color w:val="000000" w:themeColor="text1"/>
      <w:szCs w:val="32"/>
    </w:rPr>
  </w:style>
  <w:style w:type="character" w:customStyle="1" w:styleId="Heading3Char">
    <w:name w:val="Heading 3 Char"/>
    <w:basedOn w:val="DefaultParagraphFont"/>
    <w:link w:val="Heading3"/>
    <w:uiPriority w:val="9"/>
    <w:rsid w:val="00FF1958"/>
    <w:rPr>
      <w:rFonts w:ascii="Franklin Gothic Book" w:eastAsiaTheme="majorEastAsia" w:hAnsi="Franklin Gothic Book" w:cstheme="majorBidi"/>
      <w:b/>
      <w:i/>
      <w:color w:val="000000" w:themeColor="text1"/>
      <w:szCs w:val="28"/>
    </w:rPr>
  </w:style>
  <w:style w:type="character" w:customStyle="1" w:styleId="Heading4Char">
    <w:name w:val="Heading 4 Char"/>
    <w:basedOn w:val="DefaultParagraphFont"/>
    <w:link w:val="Heading4"/>
    <w:uiPriority w:val="9"/>
    <w:rsid w:val="006F5B59"/>
    <w:rPr>
      <w:rFonts w:ascii="Franklin Gothic Book" w:eastAsiaTheme="majorEastAsia" w:hAnsi="Franklin Gothic Book" w:cstheme="majorBidi"/>
      <w:b/>
      <w:iCs/>
      <w:color w:val="000000" w:themeColor="text1"/>
    </w:rPr>
  </w:style>
  <w:style w:type="character" w:customStyle="1" w:styleId="Heading5Char">
    <w:name w:val="Heading 5 Char"/>
    <w:basedOn w:val="DefaultParagraphFont"/>
    <w:link w:val="Heading5"/>
    <w:uiPriority w:val="9"/>
    <w:semiHidden/>
    <w:rsid w:val="000441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198"/>
    <w:rPr>
      <w:rFonts w:eastAsiaTheme="majorEastAsia" w:cstheme="majorBidi"/>
      <w:color w:val="272727" w:themeColor="text1" w:themeTint="D8"/>
    </w:rPr>
  </w:style>
  <w:style w:type="paragraph" w:styleId="Title">
    <w:name w:val="Title"/>
    <w:basedOn w:val="Normal"/>
    <w:next w:val="Normal"/>
    <w:link w:val="TitleChar"/>
    <w:uiPriority w:val="10"/>
    <w:qFormat/>
    <w:rsid w:val="006F5B59"/>
    <w:pPr>
      <w:spacing w:after="8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6F5B59"/>
    <w:rPr>
      <w:rFonts w:ascii="Franklin Gothic Book" w:eastAsiaTheme="majorEastAsia" w:hAnsi="Franklin Gothic Book" w:cstheme="majorBidi"/>
      <w:b/>
      <w:spacing w:val="-10"/>
      <w:kern w:val="28"/>
      <w:sz w:val="32"/>
      <w:szCs w:val="56"/>
    </w:rPr>
  </w:style>
  <w:style w:type="paragraph" w:styleId="Subtitle">
    <w:name w:val="Subtitle"/>
    <w:basedOn w:val="Normal"/>
    <w:next w:val="Normal"/>
    <w:link w:val="SubtitleChar"/>
    <w:uiPriority w:val="11"/>
    <w:qFormat/>
    <w:rsid w:val="000441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198"/>
    <w:pPr>
      <w:spacing w:before="160"/>
      <w:jc w:val="center"/>
    </w:pPr>
    <w:rPr>
      <w:i/>
      <w:iCs/>
      <w:color w:val="404040" w:themeColor="text1" w:themeTint="BF"/>
    </w:rPr>
  </w:style>
  <w:style w:type="character" w:customStyle="1" w:styleId="QuoteChar">
    <w:name w:val="Quote Char"/>
    <w:basedOn w:val="DefaultParagraphFont"/>
    <w:link w:val="Quote"/>
    <w:uiPriority w:val="29"/>
    <w:rsid w:val="00044198"/>
    <w:rPr>
      <w:i/>
      <w:iCs/>
      <w:color w:val="404040" w:themeColor="text1" w:themeTint="BF"/>
    </w:rPr>
  </w:style>
  <w:style w:type="paragraph" w:styleId="ListParagraph">
    <w:name w:val="List Paragraph"/>
    <w:basedOn w:val="Normal"/>
    <w:uiPriority w:val="34"/>
    <w:qFormat/>
    <w:rsid w:val="00044198"/>
    <w:pPr>
      <w:ind w:left="720"/>
      <w:contextualSpacing/>
    </w:pPr>
  </w:style>
  <w:style w:type="character" w:styleId="IntenseEmphasis">
    <w:name w:val="Intense Emphasis"/>
    <w:basedOn w:val="DefaultParagraphFont"/>
    <w:uiPriority w:val="21"/>
    <w:qFormat/>
    <w:rsid w:val="00044198"/>
    <w:rPr>
      <w:i/>
      <w:iCs/>
      <w:color w:val="0F4761" w:themeColor="accent1" w:themeShade="BF"/>
    </w:rPr>
  </w:style>
  <w:style w:type="paragraph" w:styleId="IntenseQuote">
    <w:name w:val="Intense Quote"/>
    <w:basedOn w:val="Normal"/>
    <w:next w:val="Normal"/>
    <w:link w:val="IntenseQuoteChar"/>
    <w:uiPriority w:val="30"/>
    <w:qFormat/>
    <w:rsid w:val="00044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198"/>
    <w:rPr>
      <w:i/>
      <w:iCs/>
      <w:color w:val="0F4761" w:themeColor="accent1" w:themeShade="BF"/>
    </w:rPr>
  </w:style>
  <w:style w:type="character" w:styleId="IntenseReference">
    <w:name w:val="Intense Reference"/>
    <w:basedOn w:val="DefaultParagraphFont"/>
    <w:uiPriority w:val="32"/>
    <w:qFormat/>
    <w:rsid w:val="00044198"/>
    <w:rPr>
      <w:b/>
      <w:bCs/>
      <w:smallCaps/>
      <w:color w:val="0F4761" w:themeColor="accent1" w:themeShade="BF"/>
      <w:spacing w:val="5"/>
    </w:rPr>
  </w:style>
  <w:style w:type="paragraph" w:styleId="NoSpacing">
    <w:name w:val="No Spacing"/>
    <w:uiPriority w:val="1"/>
    <w:qFormat/>
    <w:rsid w:val="006F5B59"/>
    <w:pPr>
      <w:spacing w:after="0" w:line="240" w:lineRule="auto"/>
    </w:pPr>
    <w:rPr>
      <w:rFonts w:ascii="Franklin Gothic Book" w:hAnsi="Franklin Gothic Book"/>
    </w:rPr>
  </w:style>
  <w:style w:type="paragraph" w:styleId="Footer">
    <w:name w:val="footer"/>
    <w:basedOn w:val="Normal"/>
    <w:link w:val="FooterChar"/>
    <w:uiPriority w:val="99"/>
    <w:unhideWhenUsed/>
    <w:rsid w:val="006F5B59"/>
    <w:pPr>
      <w:tabs>
        <w:tab w:val="center" w:pos="4680"/>
        <w:tab w:val="right" w:pos="9360"/>
      </w:tabs>
      <w:spacing w:after="0" w:line="240" w:lineRule="auto"/>
    </w:pPr>
    <w:rPr>
      <w:sz w:val="22"/>
    </w:rPr>
  </w:style>
  <w:style w:type="character" w:customStyle="1" w:styleId="FooterChar">
    <w:name w:val="Footer Char"/>
    <w:basedOn w:val="DefaultParagraphFont"/>
    <w:link w:val="Footer"/>
    <w:uiPriority w:val="99"/>
    <w:rsid w:val="006F5B59"/>
    <w:rPr>
      <w:rFonts w:ascii="Franklin Gothic Book" w:hAnsi="Franklin Gothic Book"/>
      <w:sz w:val="22"/>
    </w:rPr>
  </w:style>
  <w:style w:type="paragraph" w:styleId="Header">
    <w:name w:val="header"/>
    <w:basedOn w:val="Normal"/>
    <w:link w:val="HeaderChar"/>
    <w:uiPriority w:val="99"/>
    <w:unhideWhenUsed/>
    <w:rsid w:val="006F5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B59"/>
    <w:rPr>
      <w:rFonts w:ascii="Franklin Gothic Book" w:hAnsi="Franklin Gothic Book"/>
    </w:rPr>
  </w:style>
  <w:style w:type="character" w:styleId="PageNumber">
    <w:name w:val="page number"/>
    <w:basedOn w:val="DefaultParagraphFont"/>
    <w:uiPriority w:val="99"/>
    <w:semiHidden/>
    <w:unhideWhenUsed/>
    <w:rsid w:val="006F5B59"/>
  </w:style>
  <w:style w:type="character" w:styleId="Hyperlink">
    <w:name w:val="Hyperlink"/>
    <w:basedOn w:val="DefaultParagraphFont"/>
    <w:uiPriority w:val="99"/>
    <w:unhideWhenUsed/>
    <w:rsid w:val="00463699"/>
    <w:rPr>
      <w:color w:val="467886" w:themeColor="hyperlink"/>
      <w:u w:val="single"/>
    </w:rPr>
  </w:style>
  <w:style w:type="character" w:styleId="UnresolvedMention">
    <w:name w:val="Unresolved Mention"/>
    <w:basedOn w:val="DefaultParagraphFont"/>
    <w:uiPriority w:val="99"/>
    <w:semiHidden/>
    <w:unhideWhenUsed/>
    <w:rsid w:val="00463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mu.edu/abou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ebrech/Library/Group%20Containers/UBF8T346G9.Office/User%20Content.localized/Templates.localized/OIEP%20Brand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600ECFB9470941A965225407C27A42" ma:contentTypeVersion="19" ma:contentTypeDescription="Create a new document." ma:contentTypeScope="" ma:versionID="a74613aa7e51fdf32ef6d03232cf9958">
  <xsd:schema xmlns:xsd="http://www.w3.org/2001/XMLSchema" xmlns:xs="http://www.w3.org/2001/XMLSchema" xmlns:p="http://schemas.microsoft.com/office/2006/metadata/properties" xmlns:ns2="6f84ce8a-a664-46f1-8ad7-53c2430a703f" xmlns:ns3="1e35e591-cceb-45d0-88a3-941142d946d1" targetNamespace="http://schemas.microsoft.com/office/2006/metadata/properties" ma:root="true" ma:fieldsID="b9a81393c47cf05ff3ff899275bbf0d4" ns2:_="" ns3:_="">
    <xsd:import namespace="6f84ce8a-a664-46f1-8ad7-53c2430a703f"/>
    <xsd:import namespace="1e35e591-cceb-45d0-88a3-941142d94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ce8a-a664-46f1-8ad7-53c2430a7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35e591-cceb-45d0-88a3-941142d946d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f9b321-ab1a-4fcf-b3e7-1cb8ad00160c}" ma:internalName="TaxCatchAll" ma:showField="CatchAllData" ma:web="1e35e591-cceb-45d0-88a3-941142d94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35e591-cceb-45d0-88a3-941142d946d1" xsi:nil="true"/>
    <lcf76f155ced4ddcb4097134ff3c332f xmlns="6f84ce8a-a664-46f1-8ad7-53c2430a70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B728CF-29DD-420E-B376-3BBBC527DB29}">
  <ds:schemaRefs>
    <ds:schemaRef ds:uri="http://schemas.microsoft.com/sharepoint/v3/contenttype/forms"/>
  </ds:schemaRefs>
</ds:datastoreItem>
</file>

<file path=customXml/itemProps2.xml><?xml version="1.0" encoding="utf-8"?>
<ds:datastoreItem xmlns:ds="http://schemas.openxmlformats.org/officeDocument/2006/customXml" ds:itemID="{08072339-95F8-47A2-A1C3-282315146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ce8a-a664-46f1-8ad7-53c2430a703f"/>
    <ds:schemaRef ds:uri="1e35e591-cceb-45d0-88a3-941142d94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98365-4B97-4896-A926-849E3A1F3F88}">
  <ds:schemaRefs>
    <ds:schemaRef ds:uri="http://schemas.microsoft.com/office/2006/metadata/properties"/>
    <ds:schemaRef ds:uri="http://schemas.microsoft.com/office/infopath/2007/PartnerControls"/>
    <ds:schemaRef ds:uri="1e35e591-cceb-45d0-88a3-941142d946d1"/>
    <ds:schemaRef ds:uri="6f84ce8a-a664-46f1-8ad7-53c2430a703f"/>
  </ds:schemaRefs>
</ds:datastoreItem>
</file>

<file path=docProps/app.xml><?xml version="1.0" encoding="utf-8"?>
<Properties xmlns="http://schemas.openxmlformats.org/officeDocument/2006/extended-properties" xmlns:vt="http://schemas.openxmlformats.org/officeDocument/2006/docPropsVTypes">
  <Template>OIEP Branded.dotx</Template>
  <TotalTime>15</TotalTime>
  <Pages>2</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Lebrecht</dc:creator>
  <cp:keywords/>
  <dc:description/>
  <cp:lastModifiedBy>Amy Danielle Lebrecht</cp:lastModifiedBy>
  <cp:revision>16</cp:revision>
  <dcterms:created xsi:type="dcterms:W3CDTF">2025-10-10T16:28:00Z</dcterms:created>
  <dcterms:modified xsi:type="dcterms:W3CDTF">2025-10-10T19:19:00Z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0x010100E3600ECFB9470941A965225407C27A42</vt:lpwstr>
  </property>
  <property fmtid="{D5CDD505-2E9C-101B-9397-08002B2CF9AE}" pid="3" name="MediaServiceImageTags">
    <vt:lpwstr/>
  </property>
</Properties>
</file>